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F42035" w:rsidP="00043EEB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3B5CC6" wp14:editId="4462DFD3">
                <wp:simplePos x="0" y="0"/>
                <wp:positionH relativeFrom="column">
                  <wp:posOffset>-226060</wp:posOffset>
                </wp:positionH>
                <wp:positionV relativeFrom="paragraph">
                  <wp:posOffset>-147955</wp:posOffset>
                </wp:positionV>
                <wp:extent cx="6972300" cy="99822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8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EAD5" id="Rectangle 3" o:spid="_x0000_s1026" style="position:absolute;margin-left:-17.8pt;margin-top:-11.65pt;width:549pt;height:7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" filled="f"/>
            </w:pict>
          </mc:Fallback>
        </mc:AlternateContent>
      </w:r>
      <w:r w:rsidR="00043EEB">
        <w:rPr>
          <w:noProof/>
          <w:sz w:val="32"/>
        </w:rPr>
        <w:drawing>
          <wp:inline distT="0" distB="0" distL="0" distR="0" wp14:anchorId="552D2179" wp14:editId="3F69F8DF">
            <wp:extent cx="523875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043EEB">
      <w:pPr>
        <w:pStyle w:val="20"/>
        <w:pBdr>
          <w:right w:val="single" w:sz="4" w:space="31" w:color="auto"/>
        </w:pBdr>
        <w:ind w:right="484"/>
        <w:jc w:val="both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42"/>
        <w:gridCol w:w="1787"/>
        <w:gridCol w:w="720"/>
        <w:gridCol w:w="360"/>
        <w:gridCol w:w="31"/>
        <w:gridCol w:w="689"/>
        <w:gridCol w:w="751"/>
        <w:gridCol w:w="329"/>
        <w:gridCol w:w="720"/>
        <w:gridCol w:w="650"/>
        <w:gridCol w:w="567"/>
        <w:gridCol w:w="990"/>
        <w:gridCol w:w="146"/>
      </w:tblGrid>
      <w:tr w:rsidR="00832A6F" w:rsidTr="000B0F8B">
        <w:trPr>
          <w:cantSplit/>
          <w:trHeight w:val="20"/>
        </w:trPr>
        <w:tc>
          <w:tcPr>
            <w:tcW w:w="1368" w:type="dxa"/>
            <w:vAlign w:val="center"/>
          </w:tcPr>
          <w:p w:rsidR="00832A6F" w:rsidRDefault="00832A6F" w:rsidP="000B0F8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2" w:type="dxa"/>
            <w:gridSpan w:val="13"/>
            <w:vAlign w:val="center"/>
          </w:tcPr>
          <w:p w:rsidR="00832A6F" w:rsidRPr="00043EEB" w:rsidRDefault="00043EEB" w:rsidP="000B0F8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43EEB">
              <w:rPr>
                <w:rFonts w:ascii="Arial" w:hAnsi="Arial" w:cs="Arial"/>
                <w:b/>
                <w:sz w:val="18"/>
              </w:rPr>
              <w:t>Ε.Ο.Π.Υ.Υ.</w:t>
            </w:r>
          </w:p>
        </w:tc>
      </w:tr>
      <w:tr w:rsidR="00832A6F" w:rsidTr="000B0F8B">
        <w:trPr>
          <w:cantSplit/>
          <w:trHeight w:val="20"/>
        </w:trPr>
        <w:tc>
          <w:tcPr>
            <w:tcW w:w="1368" w:type="dxa"/>
            <w:vAlign w:val="center"/>
          </w:tcPr>
          <w:p w:rsidR="00832A6F" w:rsidRDefault="00832A6F" w:rsidP="000B0F8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sdt>
          <w:sdtPr>
            <w:rPr>
              <w:rFonts w:ascii="Arial" w:hAnsi="Arial" w:cs="Arial"/>
              <w:sz w:val="16"/>
            </w:rPr>
            <w:id w:val="-553396105"/>
            <w:placeholder>
              <w:docPart w:val="3B6989D1A8EF4835BF4C10AF1640E561"/>
            </w:placeholder>
            <w:showingPlcHdr/>
          </w:sdtPr>
          <w:sdtEndPr/>
          <w:sdtContent>
            <w:tc>
              <w:tcPr>
                <w:tcW w:w="3749" w:type="dxa"/>
                <w:gridSpan w:val="3"/>
                <w:vAlign w:val="center"/>
              </w:tcPr>
              <w:p w:rsidR="00832A6F" w:rsidRDefault="00043EEB" w:rsidP="000B0F8B">
                <w:pPr>
                  <w:spacing w:before="240"/>
                  <w:ind w:right="-6878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1080" w:type="dxa"/>
            <w:gridSpan w:val="3"/>
            <w:vAlign w:val="center"/>
          </w:tcPr>
          <w:p w:rsidR="00832A6F" w:rsidRDefault="00832A6F" w:rsidP="000B0F8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sdt>
          <w:sdtPr>
            <w:rPr>
              <w:rFonts w:ascii="Arial" w:hAnsi="Arial" w:cs="Arial"/>
              <w:sz w:val="16"/>
            </w:rPr>
            <w:id w:val="865250068"/>
            <w:placeholder>
              <w:docPart w:val="33177B02527940D58CCDEA0B4C217B46"/>
            </w:placeholder>
            <w:showingPlcHdr/>
          </w:sdtPr>
          <w:sdtEndPr/>
          <w:sdtContent>
            <w:tc>
              <w:tcPr>
                <w:tcW w:w="4153" w:type="dxa"/>
                <w:gridSpan w:val="7"/>
                <w:vAlign w:val="center"/>
              </w:tcPr>
              <w:p w:rsidR="00832A6F" w:rsidRDefault="00043EEB" w:rsidP="000B0F8B">
                <w:pPr>
                  <w:spacing w:before="240"/>
                  <w:ind w:right="-6878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sdt>
          <w:sdtPr>
            <w:rPr>
              <w:rFonts w:ascii="Arial" w:hAnsi="Arial" w:cs="Arial"/>
              <w:sz w:val="16"/>
            </w:rPr>
            <w:id w:val="-594870918"/>
            <w:placeholder>
              <w:docPart w:val="50A6C67DBB774DA6B3BB3E07858588BD"/>
            </w:placeholder>
            <w:showingPlcHdr/>
          </w:sdtPr>
          <w:sdtEndPr/>
          <w:sdtContent>
            <w:tc>
              <w:tcPr>
                <w:tcW w:w="7740" w:type="dxa"/>
                <w:gridSpan w:val="12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sdt>
          <w:sdtPr>
            <w:rPr>
              <w:rFonts w:ascii="Arial" w:hAnsi="Arial" w:cs="Arial"/>
              <w:sz w:val="16"/>
            </w:rPr>
            <w:id w:val="-1001044023"/>
            <w:placeholder>
              <w:docPart w:val="31DCA02D54CF4BE49C8F5D47FC21B263"/>
            </w:placeholder>
            <w:showingPlcHdr/>
          </w:sdtPr>
          <w:sdtEndPr/>
          <w:sdtContent>
            <w:tc>
              <w:tcPr>
                <w:tcW w:w="7740" w:type="dxa"/>
                <w:gridSpan w:val="12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6"/>
            </w:rPr>
            <w:id w:val="1891756935"/>
            <w:placeholder>
              <w:docPart w:val="3C7D132478034012B84E5CA7572782C0"/>
            </w:placeholder>
            <w:showingPlcHdr/>
          </w:sdtPr>
          <w:sdtEndPr/>
          <w:sdtContent>
            <w:tc>
              <w:tcPr>
                <w:tcW w:w="7740" w:type="dxa"/>
                <w:gridSpan w:val="12"/>
                <w:vAlign w:val="center"/>
              </w:tcPr>
              <w:p w:rsidR="00832A6F" w:rsidRDefault="00043EEB" w:rsidP="000B0F8B">
                <w:pPr>
                  <w:spacing w:before="240"/>
                  <w:ind w:right="-2332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sdt>
          <w:sdtPr>
            <w:rPr>
              <w:rFonts w:ascii="Arial" w:hAnsi="Arial" w:cs="Arial"/>
              <w:sz w:val="16"/>
            </w:rPr>
            <w:id w:val="-1819259035"/>
            <w:placeholder>
              <w:docPart w:val="2248A70EEDB1444AB02D9EF690B74FE0"/>
            </w:placeholder>
            <w:showingPlcHdr/>
          </w:sdtPr>
          <w:sdtEndPr/>
          <w:sdtContent>
            <w:tc>
              <w:tcPr>
                <w:tcW w:w="774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sdt>
          <w:sdtPr>
            <w:rPr>
              <w:rFonts w:ascii="Arial" w:hAnsi="Arial" w:cs="Arial"/>
              <w:sz w:val="16"/>
            </w:rPr>
            <w:id w:val="-588007227"/>
            <w:placeholder>
              <w:docPart w:val="1944FEE412814C639D3DAF828DE02556"/>
            </w:placeholder>
            <w:showingPlcHdr/>
          </w:sdtPr>
          <w:sdtEndPr/>
          <w:sdtContent>
            <w:tc>
              <w:tcPr>
                <w:tcW w:w="2867" w:type="dxa"/>
                <w:gridSpan w:val="3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sdt>
          <w:sdtPr>
            <w:rPr>
              <w:rFonts w:ascii="Arial" w:hAnsi="Arial" w:cs="Arial"/>
              <w:sz w:val="16"/>
            </w:rPr>
            <w:id w:val="792714647"/>
            <w:placeholder>
              <w:docPart w:val="FDC933E1C5894C7BAC928E960D2925E6"/>
            </w:placeholder>
            <w:showingPlcHdr/>
          </w:sdtPr>
          <w:sdtEndPr/>
          <w:sdtContent>
            <w:tc>
              <w:tcPr>
                <w:tcW w:w="4153" w:type="dxa"/>
                <w:gridSpan w:val="7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sdt>
          <w:sdtPr>
            <w:rPr>
              <w:rFonts w:ascii="Arial" w:hAnsi="Arial" w:cs="Arial"/>
              <w:sz w:val="16"/>
            </w:rPr>
            <w:id w:val="-644737694"/>
            <w:placeholder>
              <w:docPart w:val="0DDB548ADBCE4E48AB6EB9C995F0F169"/>
            </w:placeholder>
            <w:showingPlcHdr/>
          </w:sdtPr>
          <w:sdtEndPr/>
          <w:sdtContent>
            <w:tc>
              <w:tcPr>
                <w:tcW w:w="1787" w:type="dxa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sdt>
          <w:sdtPr>
            <w:rPr>
              <w:rFonts w:ascii="Arial" w:hAnsi="Arial" w:cs="Arial"/>
              <w:sz w:val="16"/>
            </w:rPr>
            <w:id w:val="2108681818"/>
            <w:placeholder>
              <w:docPart w:val="B4F85A7C2DFF437BA23D2BF517323230"/>
            </w:placeholder>
            <w:showingPlcHdr/>
          </w:sdtPr>
          <w:sdtEndPr/>
          <w:sdtContent>
            <w:tc>
              <w:tcPr>
                <w:tcW w:w="2160" w:type="dxa"/>
                <w:gridSpan w:val="5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720" w:type="dxa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sdt>
          <w:sdtPr>
            <w:rPr>
              <w:rStyle w:val="a9"/>
              <w:sz w:val="14"/>
              <w:szCs w:val="14"/>
            </w:rPr>
            <w:id w:val="-1400670053"/>
            <w:placeholder>
              <w:docPart w:val="973A00E1598040249DAFDC2F3F5265AB"/>
            </w:placeholder>
          </w:sdtPr>
          <w:sdtEndPr>
            <w:rPr>
              <w:rStyle w:val="a9"/>
            </w:rPr>
          </w:sdtEndPr>
          <w:sdtContent>
            <w:tc>
              <w:tcPr>
                <w:tcW w:w="650" w:type="dxa"/>
                <w:vAlign w:val="center"/>
              </w:tcPr>
              <w:p w:rsidR="00832A6F" w:rsidRPr="00750C7A" w:rsidRDefault="00750C7A" w:rsidP="000B0F8B">
                <w:pPr>
                  <w:spacing w:before="240"/>
                  <w:rPr>
                    <w:rStyle w:val="a9"/>
                    <w:sz w:val="14"/>
                    <w:szCs w:val="14"/>
                  </w:rPr>
                </w:pPr>
                <w:r w:rsidRPr="00750C7A">
                  <w:rPr>
                    <w:rStyle w:val="a9"/>
                    <w:sz w:val="14"/>
                    <w:szCs w:val="14"/>
                  </w:rPr>
                  <w:t>Κάντε κλικ</w:t>
                </w:r>
              </w:p>
            </w:tc>
          </w:sdtContent>
        </w:sdt>
        <w:tc>
          <w:tcPr>
            <w:tcW w:w="567" w:type="dxa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sdt>
          <w:sdtPr>
            <w:rPr>
              <w:rStyle w:val="a9"/>
              <w:sz w:val="14"/>
              <w:szCs w:val="14"/>
            </w:rPr>
            <w:id w:val="1898010986"/>
            <w:placeholder>
              <w:docPart w:val="659606FAE48F4146A64E5102482694CB"/>
            </w:placeholder>
          </w:sdtPr>
          <w:sdtEndPr>
            <w:rPr>
              <w:rStyle w:val="a9"/>
            </w:rPr>
          </w:sdtEndPr>
          <w:sdtContent>
            <w:sdt>
              <w:sdtPr>
                <w:rPr>
                  <w:rStyle w:val="a9"/>
                  <w:sz w:val="14"/>
                  <w:szCs w:val="14"/>
                </w:rPr>
                <w:id w:val="1164896843"/>
                <w:placeholder>
                  <w:docPart w:val="04710E56F033412598C8199B07F37256"/>
                </w:placeholder>
              </w:sdtPr>
              <w:sdtEndPr>
                <w:rPr>
                  <w:rStyle w:val="a9"/>
                </w:rPr>
              </w:sdtEndPr>
              <w:sdtContent>
                <w:tc>
                  <w:tcPr>
                    <w:tcW w:w="1136" w:type="dxa"/>
                    <w:gridSpan w:val="2"/>
                    <w:vAlign w:val="center"/>
                  </w:tcPr>
                  <w:p w:rsidR="00832A6F" w:rsidRDefault="00750C7A" w:rsidP="000B0F8B">
                    <w:pPr>
                      <w:spacing w:before="240"/>
                      <w:rPr>
                        <w:rFonts w:ascii="Arial" w:hAnsi="Arial" w:cs="Arial"/>
                        <w:sz w:val="16"/>
                      </w:rPr>
                    </w:pPr>
                    <w:r w:rsidRPr="00750C7A">
                      <w:rPr>
                        <w:rStyle w:val="a9"/>
                        <w:sz w:val="14"/>
                        <w:szCs w:val="14"/>
                      </w:rPr>
                      <w:t>Κάντε κλικ</w:t>
                    </w:r>
                  </w:p>
                </w:tc>
              </w:sdtContent>
            </w:sdt>
          </w:sdtContent>
        </w:sdt>
      </w:tr>
      <w:tr w:rsidR="00832A6F" w:rsidTr="000B0F8B">
        <w:trPr>
          <w:cantSplit/>
          <w:trHeight w:val="20"/>
        </w:trPr>
        <w:tc>
          <w:tcPr>
            <w:tcW w:w="2610" w:type="dxa"/>
            <w:gridSpan w:val="2"/>
            <w:vAlign w:val="center"/>
          </w:tcPr>
          <w:p w:rsidR="00832A6F" w:rsidRDefault="00832A6F" w:rsidP="000B0F8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>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-1998726073"/>
            <w:placeholder>
              <w:docPart w:val="D3C81480DDA3407793217AE1465779D6"/>
            </w:placeholder>
            <w:showingPlcHdr/>
          </w:sdtPr>
          <w:sdtEndPr/>
          <w:sdtContent>
            <w:tc>
              <w:tcPr>
                <w:tcW w:w="2898" w:type="dxa"/>
                <w:gridSpan w:val="4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1440" w:type="dxa"/>
            <w:gridSpan w:val="2"/>
            <w:vAlign w:val="center"/>
          </w:tcPr>
          <w:p w:rsidR="00832A6F" w:rsidRDefault="00832A6F" w:rsidP="000B0F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 w:rsidP="000B0F8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sdt>
          <w:sdtPr>
            <w:rPr>
              <w:rFonts w:ascii="Arial" w:hAnsi="Arial" w:cs="Arial"/>
              <w:sz w:val="16"/>
            </w:rPr>
            <w:id w:val="-796219707"/>
            <w:placeholder>
              <w:docPart w:val="9E0AB590B87B47A7A43A5B22C7E0FD82"/>
            </w:placeholder>
            <w:showingPlcHdr/>
          </w:sdtPr>
          <w:sdtEndPr/>
          <w:sdtContent>
            <w:tc>
              <w:tcPr>
                <w:tcW w:w="3402" w:type="dxa"/>
                <w:gridSpan w:val="6"/>
                <w:vAlign w:val="center"/>
              </w:tcPr>
              <w:p w:rsidR="00832A6F" w:rsidRDefault="00043EEB" w:rsidP="000B0F8B">
                <w:pPr>
                  <w:spacing w:before="240"/>
                  <w:rPr>
                    <w:rFonts w:ascii="Arial" w:hAnsi="Arial" w:cs="Arial"/>
                    <w:sz w:val="16"/>
                  </w:rPr>
                </w:pPr>
                <w:r w:rsidRPr="008171BB">
                  <w:rPr>
                    <w:rStyle w:val="a9"/>
                    <w:sz w:val="14"/>
                    <w:szCs w:val="14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832A6F" w:rsidTr="000B0F8B">
        <w:trPr>
          <w:gridAfter w:val="1"/>
          <w:wAfter w:w="146" w:type="dxa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2A6F" w:rsidRPr="000B0F8B" w:rsidRDefault="00832A6F" w:rsidP="000B0F8B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32A6F" w:rsidRDefault="00832A6F" w:rsidP="000B0F8B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B0F8B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B0F8B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B0F8B">
              <w:rPr>
                <w:rFonts w:ascii="Arial" w:hAnsi="Arial" w:cs="Arial"/>
                <w:sz w:val="20"/>
                <w:szCs w:val="20"/>
              </w:rPr>
              <w:t xml:space="preserve">, που προβλέπονται από τις διατάξεις της παρ. 6 του άρθρου 22 του Ν. 1599/1986, </w:t>
            </w:r>
            <w:r w:rsidR="00552D1D" w:rsidRPr="000B0F8B">
              <w:rPr>
                <w:rFonts w:ascii="Arial" w:hAnsi="Arial" w:cs="Arial"/>
                <w:sz w:val="20"/>
                <w:szCs w:val="20"/>
              </w:rPr>
              <w:t>ω</w:t>
            </w:r>
            <w:r w:rsidR="00552D1D" w:rsidRPr="000B0F8B">
              <w:rPr>
                <w:rFonts w:ascii="Arial" w:hAnsi="Arial" w:cs="Arial"/>
                <w:sz w:val="20"/>
                <w:szCs w:val="20"/>
              </w:rPr>
              <w:t xml:space="preserve">ς νόμιμος εκπρόσωπος/διαχειριστής/κατά το νομό υπεύθυνος της εταιρείας με την επωνυμία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361678"/>
                <w:placeholder>
                  <w:docPart w:val="9840FF510B7E4A129C4845358FDDD445"/>
                </w:placeholder>
              </w:sdtPr>
              <w:sdtContent>
                <w:r w:rsidR="00552D1D" w:rsidRPr="000B0F8B">
                  <w:rPr>
                    <w:rFonts w:ascii="Arial" w:hAnsi="Arial" w:cs="Arial"/>
                    <w:sz w:val="20"/>
                    <w:szCs w:val="20"/>
                  </w:rPr>
                  <w:t>«……………………….», επί της οδού……………</w:t>
                </w:r>
                <w:proofErr w:type="spellStart"/>
                <w:r w:rsidR="00552D1D" w:rsidRPr="000B0F8B">
                  <w:rPr>
                    <w:rFonts w:ascii="Arial" w:hAnsi="Arial" w:cs="Arial"/>
                    <w:sz w:val="20"/>
                    <w:szCs w:val="20"/>
                  </w:rPr>
                  <w:t>αρ</w:t>
                </w:r>
                <w:proofErr w:type="spellEnd"/>
                <w:r w:rsidR="00552D1D" w:rsidRPr="000B0F8B">
                  <w:rPr>
                    <w:rFonts w:ascii="Arial" w:hAnsi="Arial" w:cs="Arial"/>
                    <w:sz w:val="20"/>
                    <w:szCs w:val="20"/>
                  </w:rPr>
                  <w:t xml:space="preserve">.… </w:t>
                </w:r>
                <w:r w:rsidR="000B0F8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52D1D" w:rsidRPr="000B0F8B">
                  <w:rPr>
                    <w:rFonts w:ascii="Arial" w:hAnsi="Arial" w:cs="Arial"/>
                    <w:sz w:val="20"/>
                    <w:szCs w:val="20"/>
                  </w:rPr>
                  <w:t xml:space="preserve">Πόλη-Νομό ……………………………..με ΑΦΜ ……………. ΔΟΥ ………..  </w:t>
                </w:r>
              </w:sdtContent>
            </w:sdt>
            <w:r w:rsidR="00552D1D" w:rsidRPr="000B0F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CE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0F8B">
              <w:rPr>
                <w:rFonts w:ascii="Arial" w:hAnsi="Arial" w:cs="Arial"/>
                <w:sz w:val="20"/>
                <w:szCs w:val="20"/>
              </w:rPr>
              <w:t>δηλώνω ότι:</w:t>
            </w:r>
            <w:r w:rsidR="00A34ED1" w:rsidRPr="000B0F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298B" w:rsidRPr="00AB298B" w:rsidRDefault="00AB298B" w:rsidP="000B0F8B">
            <w:pPr>
              <w:spacing w:line="360" w:lineRule="auto"/>
              <w:ind w:right="12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29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ΚΑΤΑ ΠΕΡΙΠΤΩΣΗ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832A6F" w:rsidTr="000B0F8B">
        <w:trPr>
          <w:gridAfter w:val="1"/>
          <w:wAfter w:w="146" w:type="dxa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298B" w:rsidRDefault="00AB298B" w:rsidP="00871CE3">
            <w:pPr>
              <w:tabs>
                <w:tab w:val="left" w:pos="0"/>
              </w:tabs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(Α)</w:t>
            </w:r>
          </w:p>
          <w:p w:rsidR="00AB298B" w:rsidRDefault="00AB298B" w:rsidP="00AB298B">
            <w:pPr>
              <w:tabs>
                <w:tab w:val="left" w:pos="0"/>
              </w:tabs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Είμαι κάτοχος της</w:t>
            </w:r>
            <w:r w:rsidRPr="000B0F8B">
              <w:rPr>
                <w:rFonts w:ascii="Arial" w:hAnsi="Arial" w:cs="Arial"/>
                <w:sz w:val="20"/>
                <w:szCs w:val="20"/>
              </w:rPr>
              <w:t xml:space="preserve"> υπ’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F8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0B0F8B">
              <w:rPr>
                <w:rFonts w:ascii="Arial" w:hAnsi="Arial" w:cs="Arial"/>
                <w:sz w:val="20"/>
                <w:szCs w:val="20"/>
              </w:rPr>
              <w:t xml:space="preserve">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5108507"/>
                <w:placeholder>
                  <w:docPart w:val="B91EA3A3EA354564871741DA95EA0B15"/>
                </w:placeholder>
                <w:showingPlcHdr/>
              </w:sdtPr>
              <w:sdtContent>
                <w:r w:rsidRPr="000B0F8B">
                  <w:rPr>
                    <w:rStyle w:val="a9"/>
                    <w:rFonts w:ascii="Arial" w:hAnsi="Arial" w:cs="Arial"/>
                    <w:sz w:val="12"/>
                    <w:szCs w:val="20"/>
                  </w:rPr>
                  <w:t>Κάντε κλικ εδώ, για να εισαγάγετε κείμενο.</w:t>
                </w:r>
              </w:sdtContent>
            </w:sdt>
            <w:r w:rsidRPr="000B0F8B">
              <w:rPr>
                <w:rFonts w:ascii="Arial" w:hAnsi="Arial" w:cs="Arial"/>
                <w:sz w:val="20"/>
                <w:szCs w:val="20"/>
              </w:rPr>
              <w:t xml:space="preserve">   Άδεια Άσκησης Επαγγέλματος Ειδικού Τεχνικού Προθετικών και Ορθωτικών Κατασκευών </w:t>
            </w:r>
            <w:r>
              <w:rPr>
                <w:rFonts w:ascii="Arial" w:hAnsi="Arial" w:cs="Arial"/>
                <w:sz w:val="20"/>
                <w:szCs w:val="20"/>
              </w:rPr>
              <w:t xml:space="preserve">και είμαι ο επιστημονικός </w:t>
            </w:r>
            <w:r w:rsidRPr="000B0F8B">
              <w:rPr>
                <w:rFonts w:ascii="Arial" w:hAnsi="Arial" w:cs="Arial"/>
                <w:sz w:val="20"/>
                <w:szCs w:val="20"/>
              </w:rPr>
              <w:t>υπε</w:t>
            </w:r>
            <w:r>
              <w:rPr>
                <w:rFonts w:ascii="Arial" w:hAnsi="Arial" w:cs="Arial"/>
                <w:sz w:val="20"/>
                <w:szCs w:val="20"/>
              </w:rPr>
              <w:t xml:space="preserve">ύθυνος </w:t>
            </w:r>
            <w:r w:rsidRPr="000B0F8B">
              <w:rPr>
                <w:rFonts w:ascii="Arial" w:hAnsi="Arial" w:cs="Arial"/>
                <w:sz w:val="20"/>
                <w:szCs w:val="20"/>
              </w:rPr>
              <w:t>του εργαστηρίου.</w:t>
            </w:r>
          </w:p>
          <w:p w:rsidR="00AB298B" w:rsidRDefault="00AB298B" w:rsidP="00AB298B">
            <w:pPr>
              <w:tabs>
                <w:tab w:val="left" w:pos="0"/>
              </w:tabs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298B" w:rsidRDefault="00AB298B" w:rsidP="00AB298B">
            <w:pPr>
              <w:tabs>
                <w:tab w:val="left" w:pos="0"/>
              </w:tabs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(Β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B298B" w:rsidRPr="000B0F8B" w:rsidRDefault="00AB298B" w:rsidP="00AB298B">
            <w:pPr>
              <w:tabs>
                <w:tab w:val="left" w:pos="0"/>
              </w:tabs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F8B">
              <w:rPr>
                <w:rFonts w:ascii="Arial" w:hAnsi="Arial" w:cs="Arial"/>
                <w:sz w:val="20"/>
                <w:szCs w:val="20"/>
              </w:rPr>
              <w:t xml:space="preserve">Ο/Η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0F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6099110"/>
                <w:placeholder>
                  <w:docPart w:val="F2F89EFBF7CD4E0E8D9E7923484CDD2C"/>
                </w:placeholder>
              </w:sdtPr>
              <w:sdtContent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>……….</w:t>
                </w:r>
                <w:proofErr w:type="spellStart"/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>Ονομ</w:t>
                </w:r>
                <w:proofErr w:type="spellEnd"/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>/</w:t>
                </w:r>
                <w:proofErr w:type="spellStart"/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>μο</w:t>
                </w:r>
                <w:proofErr w:type="spellEnd"/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………. </w:t>
                </w:r>
                <w:r w:rsidRPr="000B0F8B">
                  <w:rPr>
                    <w:rFonts w:ascii="Arial" w:hAnsi="Arial" w:cs="Arial"/>
                    <w:sz w:val="20"/>
                    <w:szCs w:val="20"/>
                  </w:rPr>
                  <w:t>του</w:t>
                </w:r>
                <w:r w:rsidRPr="000B0F8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…πατρώνυμο………..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0B0F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Pr="000B0F8B">
              <w:rPr>
                <w:rFonts w:ascii="Arial" w:hAnsi="Arial" w:cs="Arial"/>
                <w:sz w:val="20"/>
                <w:szCs w:val="20"/>
              </w:rPr>
              <w:t>με την υπ’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F8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0B0F8B">
              <w:rPr>
                <w:rFonts w:ascii="Arial" w:hAnsi="Arial" w:cs="Arial"/>
                <w:sz w:val="20"/>
                <w:szCs w:val="20"/>
              </w:rPr>
              <w:t xml:space="preserve">.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207814"/>
                <w:placeholder>
                  <w:docPart w:val="06D251C72C464C508DE972531754518F"/>
                </w:placeholder>
                <w:showingPlcHdr/>
              </w:sdtPr>
              <w:sdtContent>
                <w:r w:rsidRPr="000B0F8B">
                  <w:rPr>
                    <w:rStyle w:val="a9"/>
                    <w:rFonts w:ascii="Arial" w:hAnsi="Arial" w:cs="Arial"/>
                    <w:sz w:val="12"/>
                    <w:szCs w:val="20"/>
                  </w:rPr>
                  <w:t>Κάντε κλικ εδώ, για να εισαγάγετε κείμενο.</w:t>
                </w:r>
              </w:sdtContent>
            </w:sdt>
            <w:r w:rsidRPr="000B0F8B">
              <w:rPr>
                <w:rFonts w:ascii="Arial" w:hAnsi="Arial" w:cs="Arial"/>
                <w:sz w:val="20"/>
                <w:szCs w:val="20"/>
              </w:rPr>
              <w:t xml:space="preserve">   Άδεια Άσκησης Επαγγέλματος Ειδικού Τεχνικού Προθετικών και Ορθωτικών Κατασκευών, εργάζεται στην εταιρεία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B0F8B">
              <w:rPr>
                <w:rFonts w:ascii="Arial" w:hAnsi="Arial" w:cs="Arial"/>
                <w:sz w:val="20"/>
                <w:szCs w:val="20"/>
              </w:rPr>
              <w:t xml:space="preserve"> με εργασιακή σχέση πλήρους απασχόληση και ο οποίος είναι ο επιστημονικά υπεύθυνος του εργαστηρίου.</w:t>
            </w:r>
          </w:p>
        </w:tc>
      </w:tr>
      <w:tr w:rsidR="00832A6F" w:rsidTr="000B0F8B">
        <w:trPr>
          <w:gridAfter w:val="1"/>
          <w:wAfter w:w="146" w:type="dxa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71CE3" w:rsidRPr="00F42035" w:rsidRDefault="00871CE3" w:rsidP="00A34ED1">
            <w:pPr>
              <w:pStyle w:val="aa"/>
              <w:widowControl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32A6F" w:rsidTr="000B0F8B">
        <w:trPr>
          <w:gridAfter w:val="1"/>
          <w:wAfter w:w="146" w:type="dxa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AB298B" w:rsidRDefault="00AB298B">
      <w:pPr>
        <w:pStyle w:val="a6"/>
        <w:ind w:left="0" w:right="484"/>
        <w:jc w:val="right"/>
        <w:rPr>
          <w:sz w:val="16"/>
        </w:rPr>
      </w:pPr>
      <w:bookmarkStart w:id="0" w:name="_GoBack"/>
      <w:bookmarkEnd w:id="0"/>
    </w:p>
    <w:p w:rsidR="00871CE3" w:rsidRDefault="00871CE3">
      <w:pPr>
        <w:pStyle w:val="a6"/>
        <w:ind w:left="0" w:right="484"/>
        <w:jc w:val="right"/>
        <w:rPr>
          <w:sz w:val="16"/>
        </w:rPr>
      </w:pPr>
    </w:p>
    <w:p w:rsidR="00871CE3" w:rsidRDefault="00871CE3">
      <w:pPr>
        <w:pStyle w:val="a6"/>
        <w:ind w:left="0" w:right="484"/>
        <w:jc w:val="right"/>
        <w:rPr>
          <w:sz w:val="16"/>
        </w:rPr>
      </w:pP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43EEB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 xml:space="preserve">(2) Αναγράφεται ολογράφως. </w:t>
      </w:r>
    </w:p>
    <w:p w:rsidR="00832A6F" w:rsidRPr="00EE225D" w:rsidRDefault="00832A6F">
      <w:pPr>
        <w:pStyle w:val="a6"/>
        <w:jc w:val="both"/>
        <w:rPr>
          <w:sz w:val="16"/>
        </w:rPr>
      </w:pPr>
      <w:r w:rsidRPr="00EE225D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EE225D" w:rsidRDefault="00832A6F" w:rsidP="00EE225D">
      <w:pPr>
        <w:pStyle w:val="a6"/>
        <w:jc w:val="both"/>
        <w:rPr>
          <w:sz w:val="18"/>
        </w:rPr>
      </w:pPr>
      <w:r w:rsidRPr="00EE225D">
        <w:rPr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EE225D">
        <w:rPr>
          <w:sz w:val="18"/>
        </w:rPr>
        <w:t xml:space="preserve"> </w:t>
      </w:r>
    </w:p>
    <w:sectPr w:rsidR="00832A6F" w:rsidRPr="00EE225D" w:rsidSect="00F42035">
      <w:headerReference w:type="default" r:id="rId8"/>
      <w:type w:val="continuous"/>
      <w:pgSz w:w="11906" w:h="16838" w:code="9"/>
      <w:pgMar w:top="180" w:right="851" w:bottom="4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34" w:rsidRDefault="00B96D34">
      <w:r>
        <w:separator/>
      </w:r>
    </w:p>
  </w:endnote>
  <w:endnote w:type="continuationSeparator" w:id="0">
    <w:p w:rsidR="00B96D34" w:rsidRDefault="00B9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34" w:rsidRDefault="00B96D34">
      <w:r>
        <w:separator/>
      </w:r>
    </w:p>
  </w:footnote>
  <w:footnote w:type="continuationSeparator" w:id="0">
    <w:p w:rsidR="00B96D34" w:rsidRDefault="00B9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C58CA"/>
    <w:multiLevelType w:val="hybridMultilevel"/>
    <w:tmpl w:val="18027352"/>
    <w:lvl w:ilvl="0" w:tplc="FED27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A202CF4"/>
    <w:multiLevelType w:val="hybridMultilevel"/>
    <w:tmpl w:val="870C7B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51165EA"/>
    <w:multiLevelType w:val="hybridMultilevel"/>
    <w:tmpl w:val="13448524"/>
    <w:lvl w:ilvl="0" w:tplc="9C8668D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i w:val="0"/>
      </w:rPr>
    </w:lvl>
    <w:lvl w:ilvl="1" w:tplc="D55A71D2">
      <w:start w:val="7"/>
      <w:numFmt w:val="bullet"/>
      <w:lvlText w:val="•"/>
      <w:lvlJc w:val="left"/>
      <w:pPr>
        <w:ind w:left="1440" w:hanging="360"/>
      </w:pPr>
      <w:rPr>
        <w:rFonts w:ascii="Tahoma" w:eastAsia="Arial Unicode MS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43EEB"/>
    <w:rsid w:val="000B0F8B"/>
    <w:rsid w:val="000D7951"/>
    <w:rsid w:val="001347CB"/>
    <w:rsid w:val="00162BAF"/>
    <w:rsid w:val="00401A33"/>
    <w:rsid w:val="00552D1D"/>
    <w:rsid w:val="00750C7A"/>
    <w:rsid w:val="0079043A"/>
    <w:rsid w:val="00832A6F"/>
    <w:rsid w:val="00871CE3"/>
    <w:rsid w:val="008765A5"/>
    <w:rsid w:val="00885C02"/>
    <w:rsid w:val="00946269"/>
    <w:rsid w:val="009E78F4"/>
    <w:rsid w:val="00A22FA3"/>
    <w:rsid w:val="00A34ED1"/>
    <w:rsid w:val="00AB298B"/>
    <w:rsid w:val="00B96D34"/>
    <w:rsid w:val="00CE3490"/>
    <w:rsid w:val="00D10E38"/>
    <w:rsid w:val="00D46E01"/>
    <w:rsid w:val="00DD255D"/>
    <w:rsid w:val="00EB220C"/>
    <w:rsid w:val="00EE225D"/>
    <w:rsid w:val="00EF6B6C"/>
    <w:rsid w:val="00F17DAC"/>
    <w:rsid w:val="00F42035"/>
    <w:rsid w:val="00F66A71"/>
    <w:rsid w:val="00F824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59AA224"/>
  <w15:chartTrackingRefBased/>
  <w15:docId w15:val="{4CBE2A14-016A-4815-A221-5DF3BD5A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No Spacing"/>
    <w:uiPriority w:val="1"/>
    <w:qFormat/>
    <w:rsid w:val="00D10E3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paragraph" w:styleId="Web">
    <w:name w:val="Normal (Web)"/>
    <w:basedOn w:val="a"/>
    <w:uiPriority w:val="99"/>
    <w:unhideWhenUsed/>
    <w:rsid w:val="00D10E38"/>
    <w:pPr>
      <w:spacing w:before="100" w:beforeAutospacing="1" w:after="100" w:afterAutospacing="1"/>
    </w:pPr>
  </w:style>
  <w:style w:type="character" w:styleId="a9">
    <w:name w:val="Placeholder Text"/>
    <w:basedOn w:val="a0"/>
    <w:uiPriority w:val="99"/>
    <w:semiHidden/>
    <w:rsid w:val="00043EEB"/>
    <w:rPr>
      <w:color w:val="808080"/>
    </w:rPr>
  </w:style>
  <w:style w:type="paragraph" w:styleId="aa">
    <w:name w:val="List Paragraph"/>
    <w:basedOn w:val="a"/>
    <w:uiPriority w:val="34"/>
    <w:qFormat/>
    <w:rsid w:val="00A34ED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989D1A8EF4835BF4C10AF1640E5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9C08EF-E534-4AFC-AB0D-BFF31BE38848}"/>
      </w:docPartPr>
      <w:docPartBody>
        <w:p w:rsidR="008713F3" w:rsidRDefault="0023646B" w:rsidP="0023646B">
          <w:pPr>
            <w:pStyle w:val="3B6989D1A8EF4835BF4C10AF1640E561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3177B02527940D58CCDEA0B4C217B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25E1EE-607D-4D34-8E8F-A5E7AD324623}"/>
      </w:docPartPr>
      <w:docPartBody>
        <w:p w:rsidR="008713F3" w:rsidRDefault="0023646B" w:rsidP="0023646B">
          <w:pPr>
            <w:pStyle w:val="33177B02527940D58CCDEA0B4C217B4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50A6C67DBB774DA6B3BB3E07858588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ED9327-1074-4AC5-89E7-4D9783B7A92A}"/>
      </w:docPartPr>
      <w:docPartBody>
        <w:p w:rsidR="008713F3" w:rsidRDefault="0023646B" w:rsidP="0023646B">
          <w:pPr>
            <w:pStyle w:val="50A6C67DBB774DA6B3BB3E07858588BD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1DCA02D54CF4BE49C8F5D47FC21B2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F66BDE-E88E-4027-A131-2B9EE52D368D}"/>
      </w:docPartPr>
      <w:docPartBody>
        <w:p w:rsidR="008713F3" w:rsidRDefault="0023646B" w:rsidP="0023646B">
          <w:pPr>
            <w:pStyle w:val="31DCA02D54CF4BE49C8F5D47FC21B263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C7D132478034012B84E5CA7572782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77B640-1BEC-4CCB-BC2B-9AE80D2EA472}"/>
      </w:docPartPr>
      <w:docPartBody>
        <w:p w:rsidR="008713F3" w:rsidRDefault="0023646B" w:rsidP="0023646B">
          <w:pPr>
            <w:pStyle w:val="3C7D132478034012B84E5CA7572782C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248A70EEDB1444AB02D9EF690B74F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8ABC68-DD23-487C-B817-21B26354B20E}"/>
      </w:docPartPr>
      <w:docPartBody>
        <w:p w:rsidR="008713F3" w:rsidRDefault="0023646B" w:rsidP="0023646B">
          <w:pPr>
            <w:pStyle w:val="2248A70EEDB1444AB02D9EF690B74FE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944FEE412814C639D3DAF828DE025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F67621-9CD4-4886-929D-2638A6F44967}"/>
      </w:docPartPr>
      <w:docPartBody>
        <w:p w:rsidR="008713F3" w:rsidRDefault="0023646B" w:rsidP="0023646B">
          <w:pPr>
            <w:pStyle w:val="1944FEE412814C639D3DAF828DE0255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DDB548ADBCE4E48AB6EB9C995F0F1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8637EE-2C96-45C1-9349-1335EC327AB9}"/>
      </w:docPartPr>
      <w:docPartBody>
        <w:p w:rsidR="008713F3" w:rsidRDefault="0023646B" w:rsidP="0023646B">
          <w:pPr>
            <w:pStyle w:val="0DDB548ADBCE4E48AB6EB9C995F0F169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3C81480DDA3407793217AE1465779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B8CFB8-A964-4043-BDB2-83BE85F35675}"/>
      </w:docPartPr>
      <w:docPartBody>
        <w:p w:rsidR="008713F3" w:rsidRDefault="0023646B" w:rsidP="0023646B">
          <w:pPr>
            <w:pStyle w:val="D3C81480DDA3407793217AE1465779D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4F85A7C2DFF437BA23D2BF5173232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69437C-0B58-4C82-9EEC-6BEE340F9274}"/>
      </w:docPartPr>
      <w:docPartBody>
        <w:p w:rsidR="008713F3" w:rsidRDefault="0023646B" w:rsidP="0023646B">
          <w:pPr>
            <w:pStyle w:val="B4F85A7C2DFF437BA23D2BF517323230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DC933E1C5894C7BAC928E960D2925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7A591E-860C-4041-BFC4-0F065B818558}"/>
      </w:docPartPr>
      <w:docPartBody>
        <w:p w:rsidR="008713F3" w:rsidRDefault="0023646B" w:rsidP="0023646B">
          <w:pPr>
            <w:pStyle w:val="FDC933E1C5894C7BAC928E960D2925E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73A00E1598040249DAFDC2F3F5265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117F3B-CE06-4D5B-AB57-CA56F398DC79}"/>
      </w:docPartPr>
      <w:docPartBody>
        <w:p w:rsidR="008713F3" w:rsidRDefault="0023646B" w:rsidP="0023646B">
          <w:pPr>
            <w:pStyle w:val="973A00E1598040249DAFDC2F3F5265A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59606FAE48F4146A64E5102482694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B5DBB8-71D4-424A-BE7C-1BF0F1B1E32A}"/>
      </w:docPartPr>
      <w:docPartBody>
        <w:p w:rsidR="008713F3" w:rsidRDefault="0023646B" w:rsidP="0023646B">
          <w:pPr>
            <w:pStyle w:val="659606FAE48F4146A64E5102482694CB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E0AB590B87B47A7A43A5B22C7E0FD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3D2CF5-D20A-4159-9DD2-E12B3AA62D06}"/>
      </w:docPartPr>
      <w:docPartBody>
        <w:p w:rsidR="008713F3" w:rsidRDefault="0023646B" w:rsidP="0023646B">
          <w:pPr>
            <w:pStyle w:val="9E0AB590B87B47A7A43A5B22C7E0FD82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4710E56F033412598C8199B07F372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44AD3C-3138-4695-8276-BB37034450CE}"/>
      </w:docPartPr>
      <w:docPartBody>
        <w:p w:rsidR="00A46194" w:rsidRDefault="00C845A6" w:rsidP="00C845A6">
          <w:pPr>
            <w:pStyle w:val="04710E56F033412598C8199B07F37256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840FF510B7E4A129C4845358FDDD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97E80A-6938-4AAD-9BEF-D2C2910C1C64}"/>
      </w:docPartPr>
      <w:docPartBody>
        <w:p w:rsidR="00000000" w:rsidRDefault="00A46194" w:rsidP="00A46194">
          <w:pPr>
            <w:pStyle w:val="9840FF510B7E4A129C4845358FDDD445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91EA3A3EA354564871741DA95EA0B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15D6C5-A4E9-4515-9C6D-B0A3C36A3286}"/>
      </w:docPartPr>
      <w:docPartBody>
        <w:p w:rsidR="00000000" w:rsidRDefault="00A46194" w:rsidP="00A46194">
          <w:pPr>
            <w:pStyle w:val="B91EA3A3EA354564871741DA95EA0B15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F2F89EFBF7CD4E0E8D9E7923484CDD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05525E-48C3-4C92-BB38-1594F9AFFC6C}"/>
      </w:docPartPr>
      <w:docPartBody>
        <w:p w:rsidR="00000000" w:rsidRDefault="00A46194" w:rsidP="00A46194">
          <w:pPr>
            <w:pStyle w:val="F2F89EFBF7CD4E0E8D9E7923484CDD2C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06D251C72C464C508DE9725317545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433BA9-9B3D-40C1-8DEA-31A748A685B4}"/>
      </w:docPartPr>
      <w:docPartBody>
        <w:p w:rsidR="00000000" w:rsidRDefault="00A46194" w:rsidP="00A46194">
          <w:pPr>
            <w:pStyle w:val="06D251C72C464C508DE972531754518F"/>
          </w:pPr>
          <w:r w:rsidRPr="008D52E1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B"/>
    <w:rsid w:val="00007242"/>
    <w:rsid w:val="00146DFC"/>
    <w:rsid w:val="0023646B"/>
    <w:rsid w:val="00580FE9"/>
    <w:rsid w:val="00582A15"/>
    <w:rsid w:val="005A35BC"/>
    <w:rsid w:val="008044F4"/>
    <w:rsid w:val="008713F3"/>
    <w:rsid w:val="00A46194"/>
    <w:rsid w:val="00BB023A"/>
    <w:rsid w:val="00C845A6"/>
    <w:rsid w:val="00DD3946"/>
    <w:rsid w:val="00E9079F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194"/>
    <w:rPr>
      <w:color w:val="808080"/>
    </w:rPr>
  </w:style>
  <w:style w:type="paragraph" w:customStyle="1" w:styleId="3B6989D1A8EF4835BF4C10AF1640E561">
    <w:name w:val="3B6989D1A8EF4835BF4C10AF1640E561"/>
    <w:rsid w:val="0023646B"/>
  </w:style>
  <w:style w:type="paragraph" w:customStyle="1" w:styleId="33177B02527940D58CCDEA0B4C217B46">
    <w:name w:val="33177B02527940D58CCDEA0B4C217B46"/>
    <w:rsid w:val="0023646B"/>
  </w:style>
  <w:style w:type="paragraph" w:customStyle="1" w:styleId="50A6C67DBB774DA6B3BB3E07858588BD">
    <w:name w:val="50A6C67DBB774DA6B3BB3E07858588BD"/>
    <w:rsid w:val="0023646B"/>
  </w:style>
  <w:style w:type="paragraph" w:customStyle="1" w:styleId="31DCA02D54CF4BE49C8F5D47FC21B263">
    <w:name w:val="31DCA02D54CF4BE49C8F5D47FC21B263"/>
    <w:rsid w:val="0023646B"/>
  </w:style>
  <w:style w:type="paragraph" w:customStyle="1" w:styleId="3C7D132478034012B84E5CA7572782C0">
    <w:name w:val="3C7D132478034012B84E5CA7572782C0"/>
    <w:rsid w:val="0023646B"/>
  </w:style>
  <w:style w:type="paragraph" w:customStyle="1" w:styleId="2248A70EEDB1444AB02D9EF690B74FE0">
    <w:name w:val="2248A70EEDB1444AB02D9EF690B74FE0"/>
    <w:rsid w:val="0023646B"/>
  </w:style>
  <w:style w:type="paragraph" w:customStyle="1" w:styleId="1944FEE412814C639D3DAF828DE02556">
    <w:name w:val="1944FEE412814C639D3DAF828DE02556"/>
    <w:rsid w:val="0023646B"/>
  </w:style>
  <w:style w:type="paragraph" w:customStyle="1" w:styleId="0DDB548ADBCE4E48AB6EB9C995F0F169">
    <w:name w:val="0DDB548ADBCE4E48AB6EB9C995F0F169"/>
    <w:rsid w:val="0023646B"/>
  </w:style>
  <w:style w:type="paragraph" w:customStyle="1" w:styleId="D3C81480DDA3407793217AE1465779D6">
    <w:name w:val="D3C81480DDA3407793217AE1465779D6"/>
    <w:rsid w:val="0023646B"/>
  </w:style>
  <w:style w:type="paragraph" w:customStyle="1" w:styleId="B4F85A7C2DFF437BA23D2BF517323230">
    <w:name w:val="B4F85A7C2DFF437BA23D2BF517323230"/>
    <w:rsid w:val="0023646B"/>
  </w:style>
  <w:style w:type="paragraph" w:customStyle="1" w:styleId="FDC933E1C5894C7BAC928E960D2925E6">
    <w:name w:val="FDC933E1C5894C7BAC928E960D2925E6"/>
    <w:rsid w:val="0023646B"/>
  </w:style>
  <w:style w:type="paragraph" w:customStyle="1" w:styleId="973A00E1598040249DAFDC2F3F5265AB">
    <w:name w:val="973A00E1598040249DAFDC2F3F5265AB"/>
    <w:rsid w:val="0023646B"/>
  </w:style>
  <w:style w:type="paragraph" w:customStyle="1" w:styleId="659606FAE48F4146A64E5102482694CB">
    <w:name w:val="659606FAE48F4146A64E5102482694CB"/>
    <w:rsid w:val="0023646B"/>
  </w:style>
  <w:style w:type="paragraph" w:customStyle="1" w:styleId="9E0AB590B87B47A7A43A5B22C7E0FD82">
    <w:name w:val="9E0AB590B87B47A7A43A5B22C7E0FD82"/>
    <w:rsid w:val="0023646B"/>
  </w:style>
  <w:style w:type="paragraph" w:customStyle="1" w:styleId="BB7C25D4CE8B4B4BBE32E4282F6B536C">
    <w:name w:val="BB7C25D4CE8B4B4BBE32E4282F6B536C"/>
    <w:rsid w:val="0023646B"/>
  </w:style>
  <w:style w:type="paragraph" w:customStyle="1" w:styleId="71962B504AAF42FCBE83033E3B1F9DFE">
    <w:name w:val="71962B504AAF42FCBE83033E3B1F9DFE"/>
    <w:rsid w:val="00582A15"/>
  </w:style>
  <w:style w:type="paragraph" w:customStyle="1" w:styleId="04710E56F033412598C8199B07F37256">
    <w:name w:val="04710E56F033412598C8199B07F37256"/>
    <w:rsid w:val="00C845A6"/>
  </w:style>
  <w:style w:type="paragraph" w:customStyle="1" w:styleId="9840FF510B7E4A129C4845358FDDD445">
    <w:name w:val="9840FF510B7E4A129C4845358FDDD445"/>
    <w:rsid w:val="00A46194"/>
  </w:style>
  <w:style w:type="paragraph" w:customStyle="1" w:styleId="146154D83117441DA222318F1BC53135">
    <w:name w:val="146154D83117441DA222318F1BC53135"/>
    <w:rsid w:val="00A46194"/>
  </w:style>
  <w:style w:type="paragraph" w:customStyle="1" w:styleId="B6547AE284D24E09807D450189C6D501">
    <w:name w:val="B6547AE284D24E09807D450189C6D501"/>
    <w:rsid w:val="00A46194"/>
  </w:style>
  <w:style w:type="paragraph" w:customStyle="1" w:styleId="BF411DB26F9F4E33810AF1B0F3A78716">
    <w:name w:val="BF411DB26F9F4E33810AF1B0F3A78716"/>
    <w:rsid w:val="00A46194"/>
  </w:style>
  <w:style w:type="paragraph" w:customStyle="1" w:styleId="6FBED657BBE84D4098A5D5DF3F8B1E32">
    <w:name w:val="6FBED657BBE84D4098A5D5DF3F8B1E32"/>
    <w:rsid w:val="00A46194"/>
  </w:style>
  <w:style w:type="paragraph" w:customStyle="1" w:styleId="CC67B13D08434ACC8AC2016E44495DD9">
    <w:name w:val="CC67B13D08434ACC8AC2016E44495DD9"/>
    <w:rsid w:val="00A46194"/>
  </w:style>
  <w:style w:type="paragraph" w:customStyle="1" w:styleId="B91EA3A3EA354564871741DA95EA0B15">
    <w:name w:val="B91EA3A3EA354564871741DA95EA0B15"/>
    <w:rsid w:val="00A46194"/>
  </w:style>
  <w:style w:type="paragraph" w:customStyle="1" w:styleId="F2F89EFBF7CD4E0E8D9E7923484CDD2C">
    <w:name w:val="F2F89EFBF7CD4E0E8D9E7923484CDD2C"/>
    <w:rsid w:val="00A46194"/>
  </w:style>
  <w:style w:type="paragraph" w:customStyle="1" w:styleId="06D251C72C464C508DE972531754518F">
    <w:name w:val="06D251C72C464C508DE972531754518F"/>
    <w:rsid w:val="00A46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Νικόλαος Κικίλιας</cp:lastModifiedBy>
  <cp:revision>2</cp:revision>
  <cp:lastPrinted>2002-09-25T08:58:00Z</cp:lastPrinted>
  <dcterms:created xsi:type="dcterms:W3CDTF">2019-02-22T08:39:00Z</dcterms:created>
  <dcterms:modified xsi:type="dcterms:W3CDTF">2019-02-22T08:39:00Z</dcterms:modified>
</cp:coreProperties>
</file>